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6408"/>
        <w:gridCol w:w="3888"/>
      </w:tblGrid>
      <w:tr w:rsidR="00091C54" w:rsidRPr="00A10A6B" w:rsidTr="008A75F2">
        <w:tc>
          <w:tcPr>
            <w:tcW w:w="6408" w:type="dxa"/>
            <w:vAlign w:val="center"/>
          </w:tcPr>
          <w:p w:rsidR="00091C54" w:rsidRPr="00A10A6B" w:rsidRDefault="008A75F2" w:rsidP="008A75F2">
            <w:pPr>
              <w:pStyle w:val="CompanyName"/>
            </w:pPr>
            <w:r>
              <w:t>Proximity group</w:t>
            </w:r>
            <w:bookmarkStart w:id="0" w:name="_GoBack"/>
            <w:bookmarkEnd w:id="0"/>
          </w:p>
          <w:p w:rsidR="00091C54" w:rsidRPr="00A10A6B" w:rsidRDefault="00091C54" w:rsidP="008A75F2">
            <w:pPr>
              <w:pStyle w:val="Title"/>
            </w:pPr>
            <w:r w:rsidRPr="00A10A6B">
              <w:t>Employment Application</w:t>
            </w:r>
          </w:p>
        </w:tc>
        <w:tc>
          <w:tcPr>
            <w:tcW w:w="3888" w:type="dxa"/>
          </w:tcPr>
          <w:p w:rsidR="00091C54" w:rsidRPr="00A10A6B" w:rsidRDefault="008A75F2" w:rsidP="008A75F2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2095500" cy="352425"/>
                  <wp:effectExtent l="0" t="0" r="0" b="9525"/>
                  <wp:docPr id="9" name="Picture 9" descr="C:\Users\lanearmey\Desktop\Proximity Group\logo_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nearmey\Desktop\Proximity Group\logo_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487" b="24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C54" w:rsidRDefault="00091C54" w:rsidP="00AA747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091C54" w:rsidRPr="00A10A6B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:rsidR="00091C54" w:rsidRPr="00A10A6B" w:rsidRDefault="00091C54" w:rsidP="00AA7471">
            <w:pPr>
              <w:pStyle w:val="Heading1"/>
            </w:pPr>
            <w:r w:rsidRPr="00A10A6B">
              <w:t>Applicant Information</w:t>
            </w:r>
          </w:p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2A733C">
            <w:r w:rsidRPr="00A10A6B"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091C54" w:rsidRPr="00A10A6B" w:rsidRDefault="00091C54" w:rsidP="002A733C"/>
        </w:tc>
        <w:tc>
          <w:tcPr>
            <w:tcW w:w="641" w:type="dxa"/>
            <w:vAlign w:val="center"/>
          </w:tcPr>
          <w:p w:rsidR="00091C54" w:rsidRPr="00A10A6B" w:rsidRDefault="00091C54" w:rsidP="002A733C">
            <w:r w:rsidRPr="00A10A6B"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091C54" w:rsidRPr="00A10A6B" w:rsidRDefault="00091C54" w:rsidP="002A733C"/>
        </w:tc>
        <w:tc>
          <w:tcPr>
            <w:tcW w:w="973" w:type="dxa"/>
            <w:gridSpan w:val="2"/>
            <w:vAlign w:val="center"/>
          </w:tcPr>
          <w:p w:rsidR="00091C54" w:rsidRPr="00A10A6B" w:rsidRDefault="00091C54" w:rsidP="002A733C">
            <w:r w:rsidRPr="00A10A6B"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091C54" w:rsidRPr="00A10A6B" w:rsidRDefault="00091C54" w:rsidP="002A733C">
            <w:r w:rsidRPr="00A10A6B"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091C54" w:rsidRPr="00A10A6B" w:rsidRDefault="00091C54" w:rsidP="002A733C">
            <w:r w:rsidRPr="00A10A6B"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091C54" w:rsidRPr="00A10A6B" w:rsidRDefault="00091C54" w:rsidP="002A733C"/>
        </w:tc>
        <w:tc>
          <w:tcPr>
            <w:tcW w:w="1523" w:type="dxa"/>
            <w:gridSpan w:val="4"/>
            <w:vAlign w:val="center"/>
          </w:tcPr>
          <w:p w:rsidR="00091C54" w:rsidRPr="00A10A6B" w:rsidRDefault="00091C54" w:rsidP="002A733C">
            <w:r w:rsidRPr="00A10A6B"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733" w:type="dxa"/>
            <w:vAlign w:val="center"/>
          </w:tcPr>
          <w:p w:rsidR="00091C54" w:rsidRPr="00A10A6B" w:rsidRDefault="00091C54" w:rsidP="002A733C">
            <w:r w:rsidRPr="00A10A6B"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091C54" w:rsidRPr="00A10A6B" w:rsidRDefault="00091C54" w:rsidP="002A733C"/>
        </w:tc>
        <w:tc>
          <w:tcPr>
            <w:tcW w:w="641" w:type="dxa"/>
            <w:vAlign w:val="center"/>
          </w:tcPr>
          <w:p w:rsidR="00091C54" w:rsidRPr="00A10A6B" w:rsidRDefault="00091C54" w:rsidP="002A733C">
            <w:r w:rsidRPr="00A10A6B"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091C54" w:rsidRPr="00A10A6B" w:rsidRDefault="00091C54" w:rsidP="002A733C"/>
        </w:tc>
        <w:tc>
          <w:tcPr>
            <w:tcW w:w="528" w:type="dxa"/>
            <w:vAlign w:val="center"/>
          </w:tcPr>
          <w:p w:rsidR="00091C54" w:rsidRPr="00A10A6B" w:rsidRDefault="00091C54" w:rsidP="002A733C">
            <w:r w:rsidRPr="00A10A6B"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733" w:type="dxa"/>
            <w:vAlign w:val="center"/>
          </w:tcPr>
          <w:p w:rsidR="00091C54" w:rsidRPr="00A10A6B" w:rsidRDefault="00091C54" w:rsidP="002A733C">
            <w:r w:rsidRPr="00A10A6B"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091C54" w:rsidRPr="00A10A6B" w:rsidRDefault="00091C54" w:rsidP="002A733C"/>
        </w:tc>
        <w:tc>
          <w:tcPr>
            <w:tcW w:w="1373" w:type="dxa"/>
            <w:gridSpan w:val="3"/>
            <w:vAlign w:val="center"/>
          </w:tcPr>
          <w:p w:rsidR="00091C54" w:rsidRPr="00A10A6B" w:rsidRDefault="00091C54" w:rsidP="002A733C">
            <w:r w:rsidRPr="00A10A6B"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091C54" w:rsidRPr="00A10A6B" w:rsidRDefault="00091C54" w:rsidP="002A733C">
            <w:r w:rsidRPr="00A10A6B"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091C54" w:rsidRPr="00A10A6B" w:rsidRDefault="00091C54" w:rsidP="002A733C"/>
        </w:tc>
        <w:tc>
          <w:tcPr>
            <w:tcW w:w="1546" w:type="dxa"/>
            <w:gridSpan w:val="3"/>
            <w:vAlign w:val="center"/>
          </w:tcPr>
          <w:p w:rsidR="00091C54" w:rsidRPr="00A10A6B" w:rsidRDefault="00091C54" w:rsidP="002A733C">
            <w:r w:rsidRPr="00A10A6B"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091C54" w:rsidRPr="00A10A6B" w:rsidRDefault="00091C54" w:rsidP="002A733C"/>
        </w:tc>
        <w:tc>
          <w:tcPr>
            <w:tcW w:w="1325" w:type="dxa"/>
            <w:gridSpan w:val="3"/>
            <w:vAlign w:val="center"/>
          </w:tcPr>
          <w:p w:rsidR="00091C54" w:rsidRPr="00A10A6B" w:rsidRDefault="00091C54" w:rsidP="002A733C">
            <w:r w:rsidRPr="00A10A6B"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091C54" w:rsidRPr="00A10A6B" w:rsidRDefault="00091C54" w:rsidP="002A733C">
            <w:r w:rsidRPr="00A10A6B"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091C54" w:rsidRPr="00A10A6B" w:rsidRDefault="00091C54" w:rsidP="002A733C">
            <w:r w:rsidRPr="00A10A6B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A10A6B">
                  <w:t>United States</w:t>
                </w:r>
              </w:smartTag>
            </w:smartTag>
            <w:r w:rsidRPr="00A10A6B">
              <w:t>?</w:t>
            </w:r>
          </w:p>
        </w:tc>
        <w:tc>
          <w:tcPr>
            <w:tcW w:w="827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091C54" w:rsidRPr="00A10A6B" w:rsidRDefault="00091C54" w:rsidP="002A733C">
            <w:r w:rsidRPr="00A10A6B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A10A6B">
                  <w:t>U.S.</w:t>
                </w:r>
              </w:smartTag>
            </w:smartTag>
            <w:r w:rsidRPr="00A10A6B">
              <w:t>?</w:t>
            </w:r>
          </w:p>
        </w:tc>
        <w:tc>
          <w:tcPr>
            <w:tcW w:w="916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</w:tr>
      <w:tr w:rsidR="00091C54" w:rsidRPr="00A10A6B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091C54" w:rsidRPr="00A10A6B" w:rsidRDefault="00091C54" w:rsidP="002A733C">
            <w:r w:rsidRPr="00A10A6B">
              <w:t>Have you had prior experience in the automotive parts or e-commerce industries?</w:t>
            </w:r>
          </w:p>
        </w:tc>
        <w:tc>
          <w:tcPr>
            <w:tcW w:w="827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091C54" w:rsidRPr="00A10A6B" w:rsidRDefault="00091C54" w:rsidP="002A733C">
            <w:r w:rsidRPr="00A10A6B"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091C54" w:rsidRPr="00A10A6B" w:rsidRDefault="00091C54" w:rsidP="002A733C">
            <w:r w:rsidRPr="00A10A6B">
              <w:t>Have you ever been convicted of a felony?</w:t>
            </w:r>
          </w:p>
        </w:tc>
        <w:tc>
          <w:tcPr>
            <w:tcW w:w="827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091C54" w:rsidRPr="00A10A6B" w:rsidRDefault="00091C54" w:rsidP="002A733C">
            <w:r w:rsidRPr="00A10A6B"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91C54" w:rsidRPr="00A10A6B" w:rsidRDefault="00091C54" w:rsidP="002A733C"/>
        </w:tc>
      </w:tr>
      <w:tr w:rsidR="00091C54" w:rsidRPr="00A10A6B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:rsidR="00091C54" w:rsidRPr="00A10A6B" w:rsidRDefault="00091C54" w:rsidP="009429E5">
            <w:pPr>
              <w:pStyle w:val="Heading1"/>
            </w:pPr>
            <w:r w:rsidRPr="00A10A6B">
              <w:t>Education (If not included in resume)</w:t>
            </w:r>
          </w:p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9126F8">
            <w:r w:rsidRPr="00A10A6B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91C54" w:rsidRPr="00A10A6B" w:rsidRDefault="00091C54" w:rsidP="009126F8"/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9126F8">
            <w:r w:rsidRPr="00A10A6B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91C54" w:rsidRPr="00A10A6B" w:rsidRDefault="00091C54" w:rsidP="009126F8"/>
        </w:tc>
      </w:tr>
      <w:tr w:rsidR="00091C54" w:rsidRPr="00A10A6B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91C54" w:rsidRPr="00A10A6B" w:rsidRDefault="00091C54" w:rsidP="009126F8">
            <w:r w:rsidRPr="00A10A6B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091C54" w:rsidRPr="00A10A6B" w:rsidRDefault="00091C54" w:rsidP="009126F8"/>
        </w:tc>
        <w:tc>
          <w:tcPr>
            <w:tcW w:w="436" w:type="dxa"/>
            <w:gridSpan w:val="2"/>
            <w:vAlign w:val="center"/>
          </w:tcPr>
          <w:p w:rsidR="00091C54" w:rsidRPr="00A10A6B" w:rsidRDefault="00091C54" w:rsidP="009126F8">
            <w:r w:rsidRPr="00A10A6B">
              <w:t>To</w:t>
            </w:r>
          </w:p>
        </w:tc>
        <w:tc>
          <w:tcPr>
            <w:tcW w:w="681" w:type="dxa"/>
            <w:vAlign w:val="center"/>
          </w:tcPr>
          <w:p w:rsidR="00091C54" w:rsidRPr="00A10A6B" w:rsidRDefault="00091C54" w:rsidP="009126F8"/>
        </w:tc>
        <w:tc>
          <w:tcPr>
            <w:tcW w:w="1556" w:type="dxa"/>
            <w:gridSpan w:val="3"/>
            <w:vAlign w:val="center"/>
          </w:tcPr>
          <w:p w:rsidR="00091C54" w:rsidRPr="00A10A6B" w:rsidRDefault="00091C54" w:rsidP="009126F8">
            <w:r w:rsidRPr="00A10A6B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091C54" w:rsidRPr="00A10A6B" w:rsidRDefault="00091C54" w:rsidP="009126F8">
            <w:r w:rsidRPr="00A10A6B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091C54" w:rsidRPr="00A10A6B" w:rsidRDefault="00091C54" w:rsidP="009126F8"/>
        </w:tc>
      </w:tr>
      <w:tr w:rsidR="00091C54" w:rsidRPr="00A10A6B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91C54" w:rsidRPr="00A10A6B" w:rsidRDefault="00091C54" w:rsidP="009126F8">
            <w:r w:rsidRPr="00A10A6B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91C54" w:rsidRPr="00A10A6B" w:rsidRDefault="00091C54" w:rsidP="009126F8"/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9126F8">
            <w:r w:rsidRPr="00A10A6B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91C54" w:rsidRPr="00A10A6B" w:rsidRDefault="00091C54" w:rsidP="009126F8"/>
        </w:tc>
      </w:tr>
      <w:tr w:rsidR="00091C54" w:rsidRPr="00A10A6B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91C54" w:rsidRPr="00A10A6B" w:rsidRDefault="00091C54" w:rsidP="009126F8">
            <w:r w:rsidRPr="00A10A6B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091C54" w:rsidRPr="00A10A6B" w:rsidRDefault="00091C54" w:rsidP="009126F8"/>
        </w:tc>
        <w:tc>
          <w:tcPr>
            <w:tcW w:w="436" w:type="dxa"/>
            <w:gridSpan w:val="2"/>
            <w:vAlign w:val="center"/>
          </w:tcPr>
          <w:p w:rsidR="00091C54" w:rsidRPr="00A10A6B" w:rsidRDefault="00091C54" w:rsidP="009126F8">
            <w:r w:rsidRPr="00A10A6B">
              <w:t>To</w:t>
            </w:r>
          </w:p>
        </w:tc>
        <w:tc>
          <w:tcPr>
            <w:tcW w:w="681" w:type="dxa"/>
            <w:vAlign w:val="center"/>
          </w:tcPr>
          <w:p w:rsidR="00091C54" w:rsidRPr="00A10A6B" w:rsidRDefault="00091C54" w:rsidP="009126F8"/>
        </w:tc>
        <w:tc>
          <w:tcPr>
            <w:tcW w:w="1556" w:type="dxa"/>
            <w:gridSpan w:val="3"/>
            <w:vAlign w:val="center"/>
          </w:tcPr>
          <w:p w:rsidR="00091C54" w:rsidRPr="00A10A6B" w:rsidRDefault="00091C54" w:rsidP="009126F8">
            <w:r w:rsidRPr="00A10A6B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091C54" w:rsidRPr="00A10A6B" w:rsidRDefault="00091C54" w:rsidP="009126F8">
            <w:r w:rsidRPr="00A10A6B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091C54" w:rsidRPr="00A10A6B" w:rsidRDefault="00091C54" w:rsidP="009126F8"/>
        </w:tc>
      </w:tr>
      <w:tr w:rsidR="00091C54" w:rsidRPr="00A10A6B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91C54" w:rsidRPr="00A10A6B" w:rsidRDefault="00091C54" w:rsidP="009126F8">
            <w:r w:rsidRPr="00A10A6B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091C54" w:rsidRPr="00A10A6B" w:rsidRDefault="00091C54" w:rsidP="009126F8"/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9126F8">
            <w:r w:rsidRPr="00A10A6B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91C54" w:rsidRPr="00A10A6B" w:rsidRDefault="00091C54" w:rsidP="009126F8"/>
        </w:tc>
      </w:tr>
      <w:tr w:rsidR="00091C54" w:rsidRPr="00A10A6B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91C54" w:rsidRPr="00A10A6B" w:rsidRDefault="00091C54" w:rsidP="009126F8">
            <w:r w:rsidRPr="00A10A6B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091C54" w:rsidRPr="00A10A6B" w:rsidRDefault="00091C54" w:rsidP="009126F8"/>
        </w:tc>
        <w:tc>
          <w:tcPr>
            <w:tcW w:w="436" w:type="dxa"/>
            <w:gridSpan w:val="2"/>
            <w:vAlign w:val="center"/>
          </w:tcPr>
          <w:p w:rsidR="00091C54" w:rsidRPr="00A10A6B" w:rsidRDefault="00091C54" w:rsidP="009126F8">
            <w:r w:rsidRPr="00A10A6B">
              <w:t>To</w:t>
            </w:r>
          </w:p>
        </w:tc>
        <w:tc>
          <w:tcPr>
            <w:tcW w:w="681" w:type="dxa"/>
            <w:vAlign w:val="center"/>
          </w:tcPr>
          <w:p w:rsidR="00091C54" w:rsidRPr="00A10A6B" w:rsidRDefault="00091C54" w:rsidP="009126F8"/>
        </w:tc>
        <w:tc>
          <w:tcPr>
            <w:tcW w:w="1556" w:type="dxa"/>
            <w:gridSpan w:val="3"/>
            <w:vAlign w:val="center"/>
          </w:tcPr>
          <w:p w:rsidR="00091C54" w:rsidRPr="00A10A6B" w:rsidRDefault="00091C54" w:rsidP="009126F8">
            <w:r w:rsidRPr="00A10A6B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091C54" w:rsidRPr="00A10A6B" w:rsidRDefault="00091C54" w:rsidP="00CA28E6">
            <w:r w:rsidRPr="00A10A6B">
              <w:t>YES</w:t>
            </w:r>
            <w:bookmarkStart w:id="1" w:name="Check3"/>
            <w:r w:rsidRPr="00A10A6B">
              <w:t xml:space="preserve">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091C54" w:rsidRPr="00A10A6B" w:rsidRDefault="00091C54" w:rsidP="009126F8">
            <w:r w:rsidRPr="00A10A6B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091C54" w:rsidRPr="00A10A6B" w:rsidRDefault="00091C54" w:rsidP="009126F8"/>
        </w:tc>
      </w:tr>
      <w:tr w:rsidR="00091C54" w:rsidRPr="00A10A6B" w:rsidTr="00AA7471">
        <w:trPr>
          <w:trHeight w:hRule="exact" w:val="331"/>
        </w:trPr>
        <w:tc>
          <w:tcPr>
            <w:tcW w:w="10252" w:type="dxa"/>
            <w:gridSpan w:val="27"/>
            <w:vAlign w:val="center"/>
          </w:tcPr>
          <w:p w:rsidR="00091C54" w:rsidRPr="00A10A6B" w:rsidRDefault="00091C54" w:rsidP="00195009"/>
        </w:tc>
      </w:tr>
      <w:tr w:rsidR="00091C54" w:rsidRPr="00A10A6B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:rsidR="00091C54" w:rsidRPr="00A10A6B" w:rsidRDefault="00091C54" w:rsidP="00AA7471">
            <w:pPr>
              <w:pStyle w:val="Heading1"/>
            </w:pPr>
            <w:r w:rsidRPr="00A10A6B">
              <w:t>References</w:t>
            </w:r>
          </w:p>
        </w:tc>
      </w:tr>
      <w:tr w:rsidR="00091C54" w:rsidRPr="00A10A6B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91C54" w:rsidRPr="00A10A6B" w:rsidRDefault="00091C54" w:rsidP="007229D0">
            <w:pPr>
              <w:pStyle w:val="Italics"/>
            </w:pPr>
            <w:r w:rsidRPr="00A10A6B">
              <w:t>Please list three professional references.</w:t>
            </w:r>
          </w:p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91C54" w:rsidRPr="00A10A6B" w:rsidRDefault="00091C54" w:rsidP="007229D0"/>
        </w:tc>
        <w:tc>
          <w:tcPr>
            <w:tcW w:w="1119" w:type="dxa"/>
            <w:gridSpan w:val="5"/>
            <w:vAlign w:val="center"/>
          </w:tcPr>
          <w:p w:rsidR="00091C54" w:rsidRPr="00A10A6B" w:rsidRDefault="00091C54" w:rsidP="007229D0">
            <w:r w:rsidRPr="00A10A6B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91C54" w:rsidRPr="00A10A6B" w:rsidRDefault="00091C54" w:rsidP="007229D0"/>
        </w:tc>
        <w:tc>
          <w:tcPr>
            <w:tcW w:w="687" w:type="dxa"/>
            <w:gridSpan w:val="4"/>
            <w:vAlign w:val="center"/>
          </w:tcPr>
          <w:p w:rsidR="00091C54" w:rsidRPr="00A10A6B" w:rsidRDefault="00091C54" w:rsidP="007229D0">
            <w:r w:rsidRPr="00A10A6B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91C54" w:rsidRPr="00A10A6B" w:rsidRDefault="00091C54" w:rsidP="007229D0"/>
        </w:tc>
        <w:tc>
          <w:tcPr>
            <w:tcW w:w="1119" w:type="dxa"/>
            <w:gridSpan w:val="5"/>
            <w:vAlign w:val="center"/>
          </w:tcPr>
          <w:p w:rsidR="00091C54" w:rsidRPr="00A10A6B" w:rsidRDefault="00091C54" w:rsidP="007229D0">
            <w:r w:rsidRPr="00A10A6B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91C54" w:rsidRPr="00A10A6B" w:rsidRDefault="00091C54" w:rsidP="007229D0"/>
        </w:tc>
        <w:tc>
          <w:tcPr>
            <w:tcW w:w="687" w:type="dxa"/>
            <w:gridSpan w:val="4"/>
            <w:vAlign w:val="center"/>
          </w:tcPr>
          <w:p w:rsidR="00091C54" w:rsidRPr="00A10A6B" w:rsidRDefault="00091C54" w:rsidP="007229D0">
            <w:r w:rsidRPr="00A10A6B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91C54" w:rsidRPr="00A10A6B" w:rsidRDefault="00091C54" w:rsidP="007229D0"/>
        </w:tc>
        <w:tc>
          <w:tcPr>
            <w:tcW w:w="1119" w:type="dxa"/>
            <w:gridSpan w:val="5"/>
            <w:vAlign w:val="center"/>
          </w:tcPr>
          <w:p w:rsidR="00091C54" w:rsidRPr="00A10A6B" w:rsidRDefault="00091C54" w:rsidP="007229D0">
            <w:r w:rsidRPr="00A10A6B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91C54" w:rsidRPr="00A10A6B" w:rsidRDefault="00091C54" w:rsidP="007229D0"/>
        </w:tc>
        <w:tc>
          <w:tcPr>
            <w:tcW w:w="687" w:type="dxa"/>
            <w:gridSpan w:val="4"/>
            <w:vAlign w:val="center"/>
          </w:tcPr>
          <w:p w:rsidR="00091C54" w:rsidRPr="00A10A6B" w:rsidRDefault="00091C54" w:rsidP="007229D0">
            <w:r w:rsidRPr="00A10A6B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91C54" w:rsidRPr="00A10A6B" w:rsidRDefault="00091C54" w:rsidP="007229D0"/>
        </w:tc>
      </w:tr>
      <w:tr w:rsidR="00091C54" w:rsidRPr="00A10A6B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91C54" w:rsidRPr="00A10A6B" w:rsidRDefault="00091C54" w:rsidP="007229D0">
            <w:r w:rsidRPr="00A10A6B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91C54" w:rsidRPr="00A10A6B" w:rsidRDefault="00091C54" w:rsidP="007229D0"/>
        </w:tc>
      </w:tr>
    </w:tbl>
    <w:p w:rsidR="00091C54" w:rsidRDefault="00091C54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91C54" w:rsidRPr="00A10A6B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:rsidR="00091C54" w:rsidRPr="00A10A6B" w:rsidRDefault="00091C54" w:rsidP="00AA7471">
            <w:pPr>
              <w:pStyle w:val="Heading1"/>
            </w:pPr>
          </w:p>
          <w:p w:rsidR="00091C54" w:rsidRPr="00A10A6B" w:rsidRDefault="00091C54" w:rsidP="00AA7471">
            <w:pPr>
              <w:pStyle w:val="Heading1"/>
            </w:pPr>
            <w:r w:rsidRPr="00A10A6B">
              <w:t>Previous Employment (if not included in resume)</w:t>
            </w:r>
          </w:p>
        </w:tc>
      </w:tr>
      <w:tr w:rsidR="00091C54" w:rsidRPr="00A10A6B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91C54" w:rsidRPr="00A10A6B" w:rsidRDefault="00091C54" w:rsidP="0019779B">
            <w:r w:rsidRPr="00A10A6B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Ending Salary</w:t>
            </w:r>
          </w:p>
        </w:tc>
        <w:tc>
          <w:tcPr>
            <w:tcW w:w="1980" w:type="dxa"/>
            <w:vAlign w:val="center"/>
          </w:tcPr>
          <w:p w:rsidR="00091C54" w:rsidRPr="00A10A6B" w:rsidRDefault="00091C54" w:rsidP="0019779B">
            <w:r w:rsidRPr="00A10A6B">
              <w:t>$</w:t>
            </w:r>
          </w:p>
        </w:tc>
      </w:tr>
      <w:tr w:rsidR="00091C54" w:rsidRPr="00A10A6B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91C54" w:rsidRPr="00A10A6B" w:rsidRDefault="00091C54" w:rsidP="0019779B">
            <w:r w:rsidRPr="00A10A6B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719" w:type="dxa"/>
            <w:vAlign w:val="center"/>
          </w:tcPr>
          <w:p w:rsidR="00091C54" w:rsidRPr="00A10A6B" w:rsidRDefault="00091C54" w:rsidP="0019779B">
            <w:r w:rsidRPr="00A10A6B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91C54" w:rsidRPr="00A10A6B" w:rsidRDefault="00091C54" w:rsidP="0019779B"/>
        </w:tc>
        <w:tc>
          <w:tcPr>
            <w:tcW w:w="644" w:type="dxa"/>
            <w:gridSpan w:val="2"/>
            <w:vAlign w:val="center"/>
          </w:tcPr>
          <w:p w:rsidR="00091C54" w:rsidRPr="00A10A6B" w:rsidRDefault="00091C54" w:rsidP="0019779B">
            <w:r w:rsidRPr="00A10A6B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91C54" w:rsidRPr="00A10A6B" w:rsidRDefault="00091C54" w:rsidP="0019779B">
            <w:r w:rsidRPr="00A10A6B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91C54" w:rsidRPr="00A10A6B" w:rsidRDefault="00091C54" w:rsidP="0019779B">
            <w:r w:rsidRPr="00A10A6B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Ending Salary</w:t>
            </w:r>
          </w:p>
        </w:tc>
        <w:tc>
          <w:tcPr>
            <w:tcW w:w="1980" w:type="dxa"/>
            <w:vAlign w:val="center"/>
          </w:tcPr>
          <w:p w:rsidR="00091C54" w:rsidRPr="00A10A6B" w:rsidRDefault="00091C54" w:rsidP="0019779B">
            <w:r w:rsidRPr="00A10A6B">
              <w:t>$</w:t>
            </w:r>
          </w:p>
        </w:tc>
      </w:tr>
      <w:tr w:rsidR="00091C54" w:rsidRPr="00A10A6B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91C54" w:rsidRPr="00A10A6B" w:rsidRDefault="00091C54" w:rsidP="0019779B">
            <w:r w:rsidRPr="00A10A6B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719" w:type="dxa"/>
            <w:vAlign w:val="center"/>
          </w:tcPr>
          <w:p w:rsidR="00091C54" w:rsidRPr="00A10A6B" w:rsidRDefault="00091C54" w:rsidP="0019779B">
            <w:r w:rsidRPr="00A10A6B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91C54" w:rsidRPr="00A10A6B" w:rsidRDefault="00091C54" w:rsidP="0019779B"/>
        </w:tc>
        <w:tc>
          <w:tcPr>
            <w:tcW w:w="644" w:type="dxa"/>
            <w:gridSpan w:val="2"/>
            <w:vAlign w:val="center"/>
          </w:tcPr>
          <w:p w:rsidR="00091C54" w:rsidRPr="00A10A6B" w:rsidRDefault="00091C54" w:rsidP="0019779B">
            <w:r w:rsidRPr="00A10A6B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91C54" w:rsidRPr="00A10A6B" w:rsidRDefault="00091C54" w:rsidP="0019779B">
            <w:r w:rsidRPr="00A10A6B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Ending Salary</w:t>
            </w:r>
          </w:p>
        </w:tc>
        <w:tc>
          <w:tcPr>
            <w:tcW w:w="1980" w:type="dxa"/>
            <w:vAlign w:val="center"/>
          </w:tcPr>
          <w:p w:rsidR="00091C54" w:rsidRPr="00A10A6B" w:rsidRDefault="00091C54" w:rsidP="0019779B">
            <w:r w:rsidRPr="00A10A6B">
              <w:t>$</w:t>
            </w:r>
          </w:p>
        </w:tc>
      </w:tr>
      <w:tr w:rsidR="00091C54" w:rsidRPr="00A10A6B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91C54" w:rsidRPr="00A10A6B" w:rsidRDefault="00091C54" w:rsidP="0019779B">
            <w:r w:rsidRPr="00A10A6B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719" w:type="dxa"/>
            <w:vAlign w:val="center"/>
          </w:tcPr>
          <w:p w:rsidR="00091C54" w:rsidRPr="00A10A6B" w:rsidRDefault="00091C54" w:rsidP="0019779B">
            <w:r w:rsidRPr="00A10A6B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91C54" w:rsidRPr="00A10A6B" w:rsidRDefault="00091C54" w:rsidP="0019779B"/>
        </w:tc>
        <w:tc>
          <w:tcPr>
            <w:tcW w:w="644" w:type="dxa"/>
            <w:gridSpan w:val="2"/>
            <w:vAlign w:val="center"/>
          </w:tcPr>
          <w:p w:rsidR="00091C54" w:rsidRPr="00A10A6B" w:rsidRDefault="00091C54" w:rsidP="0019779B">
            <w:r w:rsidRPr="00A10A6B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91C54" w:rsidRPr="00A10A6B" w:rsidRDefault="00091C54" w:rsidP="0019779B">
            <w:r w:rsidRPr="00A10A6B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91C54" w:rsidRPr="00A10A6B" w:rsidRDefault="00091C54" w:rsidP="00CA28E6">
            <w:r w:rsidRPr="00A10A6B">
              <w:t xml:space="preserve">YES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91C54" w:rsidRPr="00A10A6B" w:rsidRDefault="00091C54" w:rsidP="00CA28E6">
            <w:r w:rsidRPr="00A10A6B">
              <w:t xml:space="preserve">NO  </w:t>
            </w:r>
            <w:r w:rsidRPr="00A10A6B">
              <w:rPr>
                <w:rStyle w:val="CheckBoxChar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A6B">
              <w:rPr>
                <w:rStyle w:val="CheckBoxChar"/>
                <w:sz w:val="16"/>
              </w:rPr>
              <w:instrText xml:space="preserve"> FORMCHECKBOX </w:instrText>
            </w:r>
            <w:r w:rsidR="007D16B8">
              <w:rPr>
                <w:rStyle w:val="CheckBoxChar"/>
                <w:sz w:val="16"/>
              </w:rPr>
            </w:r>
            <w:r w:rsidR="007D16B8">
              <w:rPr>
                <w:rStyle w:val="CheckBoxChar"/>
                <w:sz w:val="16"/>
              </w:rPr>
              <w:fldChar w:fldCharType="separate"/>
            </w:r>
            <w:r w:rsidRPr="00A10A6B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91C54" w:rsidRPr="00A10A6B" w:rsidRDefault="00091C54" w:rsidP="0019779B"/>
        </w:tc>
      </w:tr>
      <w:tr w:rsidR="00091C54" w:rsidRPr="00A10A6B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right w:val="nil"/>
            </w:tcBorders>
            <w:vAlign w:val="center"/>
          </w:tcPr>
          <w:p w:rsidR="00091C54" w:rsidRPr="00A10A6B" w:rsidRDefault="00091C54" w:rsidP="0019779B"/>
        </w:tc>
      </w:tr>
      <w:tr w:rsidR="00091C54" w:rsidRPr="00A10A6B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:rsidR="00091C54" w:rsidRPr="00A10A6B" w:rsidRDefault="00091C54" w:rsidP="00AA7471">
            <w:pPr>
              <w:pStyle w:val="Heading1"/>
            </w:pPr>
            <w:r w:rsidRPr="00A10A6B">
              <w:t>Military Service</w:t>
            </w:r>
          </w:p>
        </w:tc>
      </w:tr>
      <w:tr w:rsidR="00091C54" w:rsidRPr="00A10A6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91C54" w:rsidRPr="00A10A6B" w:rsidRDefault="00091C54" w:rsidP="0019779B">
            <w:r w:rsidRPr="00A10A6B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From</w:t>
            </w:r>
          </w:p>
        </w:tc>
        <w:tc>
          <w:tcPr>
            <w:tcW w:w="677" w:type="dxa"/>
            <w:vAlign w:val="center"/>
          </w:tcPr>
          <w:p w:rsidR="00091C54" w:rsidRPr="00A10A6B" w:rsidRDefault="00091C54" w:rsidP="0019779B"/>
        </w:tc>
        <w:tc>
          <w:tcPr>
            <w:tcW w:w="429" w:type="dxa"/>
            <w:vAlign w:val="center"/>
          </w:tcPr>
          <w:p w:rsidR="00091C54" w:rsidRPr="00A10A6B" w:rsidRDefault="00091C54" w:rsidP="0019779B">
            <w:r w:rsidRPr="00A10A6B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91C54" w:rsidRPr="00A10A6B" w:rsidRDefault="00091C54" w:rsidP="0019779B">
            <w:r w:rsidRPr="00A10A6B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91C54" w:rsidRPr="00A10A6B" w:rsidRDefault="00091C54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91C54" w:rsidRPr="00A10A6B" w:rsidRDefault="00091C54" w:rsidP="0019779B">
            <w:r w:rsidRPr="00A10A6B">
              <w:t>Type of Discharge</w:t>
            </w:r>
          </w:p>
        </w:tc>
        <w:tc>
          <w:tcPr>
            <w:tcW w:w="1980" w:type="dxa"/>
            <w:vAlign w:val="center"/>
          </w:tcPr>
          <w:p w:rsidR="00091C54" w:rsidRPr="00A10A6B" w:rsidRDefault="00091C54" w:rsidP="0019779B"/>
        </w:tc>
      </w:tr>
      <w:tr w:rsidR="00091C54" w:rsidRPr="00A10A6B">
        <w:trPr>
          <w:trHeight w:val="403"/>
          <w:jc w:val="center"/>
        </w:trPr>
        <w:tc>
          <w:tcPr>
            <w:tcW w:w="2608" w:type="dxa"/>
            <w:gridSpan w:val="8"/>
            <w:vAlign w:val="center"/>
          </w:tcPr>
          <w:p w:rsidR="00091C54" w:rsidRPr="00A10A6B" w:rsidRDefault="00091C54" w:rsidP="0019779B">
            <w:r w:rsidRPr="00A10A6B">
              <w:t>If other than honorable, explain</w:t>
            </w:r>
          </w:p>
        </w:tc>
        <w:tc>
          <w:tcPr>
            <w:tcW w:w="7472" w:type="dxa"/>
            <w:gridSpan w:val="12"/>
            <w:vAlign w:val="center"/>
          </w:tcPr>
          <w:p w:rsidR="00091C54" w:rsidRPr="00A10A6B" w:rsidRDefault="00091C54" w:rsidP="0019779B"/>
        </w:tc>
      </w:tr>
      <w:tr w:rsidR="00091C54" w:rsidRPr="00A10A6B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right w:val="nil"/>
            </w:tcBorders>
            <w:vAlign w:val="center"/>
          </w:tcPr>
          <w:p w:rsidR="00091C54" w:rsidRPr="00A10A6B" w:rsidRDefault="00091C54" w:rsidP="0019779B"/>
        </w:tc>
      </w:tr>
      <w:tr w:rsidR="00091C54" w:rsidRPr="00A10A6B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:rsidR="00091C54" w:rsidRPr="00A10A6B" w:rsidRDefault="00091C54" w:rsidP="00AA7471">
            <w:pPr>
              <w:pStyle w:val="Heading1"/>
            </w:pPr>
            <w:r w:rsidRPr="00A10A6B">
              <w:t>Disclaimer and Signature</w:t>
            </w:r>
          </w:p>
        </w:tc>
      </w:tr>
      <w:tr w:rsidR="00091C54" w:rsidRPr="00A10A6B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</w:tcBorders>
            <w:vAlign w:val="center"/>
          </w:tcPr>
          <w:p w:rsidR="00091C54" w:rsidRPr="00A10A6B" w:rsidRDefault="00091C54" w:rsidP="00185BA5">
            <w:pPr>
              <w:pStyle w:val="Disclaimer"/>
            </w:pPr>
            <w:r w:rsidRPr="00A10A6B">
              <w:t xml:space="preserve">I certify that my answers are true and complete to the best of my knowledge. </w:t>
            </w:r>
          </w:p>
          <w:p w:rsidR="00091C54" w:rsidRPr="00A10A6B" w:rsidRDefault="00091C54" w:rsidP="00185BA5">
            <w:pPr>
              <w:pStyle w:val="Disclaimer"/>
            </w:pPr>
            <w:r w:rsidRPr="00A10A6B">
              <w:t xml:space="preserve">If this application leads to employment, I understand that false or misleading information in my application or interview </w:t>
            </w:r>
            <w:r w:rsidRPr="00A10A6B">
              <w:br/>
              <w:t>may result in my release.  Proximity</w:t>
            </w:r>
            <w:r>
              <w:t xml:space="preserve"> Group, Inc.</w:t>
            </w:r>
            <w:r w:rsidRPr="00A10A6B">
              <w:t xml:space="preserve"> is an equal opportunity employer and complies fully with the employment practices </w:t>
            </w:r>
            <w:r>
              <w:t>mandated by State and Federal requirements</w:t>
            </w:r>
            <w:r w:rsidRPr="00A10A6B">
              <w:t>.  Drug screening may be required before an offer of employment.  Proximity</w:t>
            </w:r>
            <w:r>
              <w:t xml:space="preserve"> Group, Inc.</w:t>
            </w:r>
            <w:r w:rsidRPr="00A10A6B">
              <w:t xml:space="preserve"> is an at-will employer and no contract for employment is implied upon application for, or offer of, future employment.</w:t>
            </w:r>
          </w:p>
        </w:tc>
      </w:tr>
      <w:tr w:rsidR="00091C54" w:rsidRPr="00A10A6B">
        <w:trPr>
          <w:trHeight w:val="403"/>
          <w:jc w:val="center"/>
        </w:trPr>
        <w:tc>
          <w:tcPr>
            <w:tcW w:w="1086" w:type="dxa"/>
            <w:gridSpan w:val="4"/>
            <w:tcBorders>
              <w:right w:val="nil"/>
            </w:tcBorders>
            <w:vAlign w:val="center"/>
          </w:tcPr>
          <w:p w:rsidR="00091C54" w:rsidRPr="00A10A6B" w:rsidRDefault="00091C54" w:rsidP="0019779B">
            <w:r w:rsidRPr="00A10A6B">
              <w:t>Signature</w:t>
            </w:r>
          </w:p>
        </w:tc>
        <w:tc>
          <w:tcPr>
            <w:tcW w:w="5896" w:type="dxa"/>
            <w:gridSpan w:val="12"/>
            <w:tcBorders>
              <w:left w:val="nil"/>
              <w:right w:val="nil"/>
            </w:tcBorders>
            <w:vAlign w:val="center"/>
          </w:tcPr>
          <w:p w:rsidR="00091C54" w:rsidRPr="00A10A6B" w:rsidRDefault="00091C54" w:rsidP="0019779B"/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:rsidR="00091C54" w:rsidRPr="00A10A6B" w:rsidRDefault="00091C54" w:rsidP="0019779B">
            <w:r w:rsidRPr="00A10A6B">
              <w:t>Date</w:t>
            </w:r>
          </w:p>
        </w:tc>
        <w:tc>
          <w:tcPr>
            <w:tcW w:w="2421" w:type="dxa"/>
            <w:gridSpan w:val="3"/>
            <w:tcBorders>
              <w:left w:val="nil"/>
            </w:tcBorders>
            <w:vAlign w:val="center"/>
          </w:tcPr>
          <w:p w:rsidR="00091C54" w:rsidRPr="00A10A6B" w:rsidRDefault="00091C54" w:rsidP="0019779B"/>
        </w:tc>
      </w:tr>
    </w:tbl>
    <w:p w:rsidR="00091C54" w:rsidRPr="002A733C" w:rsidRDefault="00091C54" w:rsidP="002A733C"/>
    <w:sectPr w:rsidR="00091C54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CB"/>
    <w:rsid w:val="000071F7"/>
    <w:rsid w:val="000134FA"/>
    <w:rsid w:val="0002798A"/>
    <w:rsid w:val="00063EEE"/>
    <w:rsid w:val="00083002"/>
    <w:rsid w:val="00087B85"/>
    <w:rsid w:val="00091C54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40BB1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D42C2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63A21"/>
    <w:rsid w:val="00682C69"/>
    <w:rsid w:val="0068582E"/>
    <w:rsid w:val="006D2635"/>
    <w:rsid w:val="006D779C"/>
    <w:rsid w:val="006E4F63"/>
    <w:rsid w:val="006E729E"/>
    <w:rsid w:val="007229D0"/>
    <w:rsid w:val="007602AC"/>
    <w:rsid w:val="00774B67"/>
    <w:rsid w:val="00793AC6"/>
    <w:rsid w:val="007A46D3"/>
    <w:rsid w:val="007A71DE"/>
    <w:rsid w:val="007B199B"/>
    <w:rsid w:val="007B6119"/>
    <w:rsid w:val="007C1DA0"/>
    <w:rsid w:val="007D16B8"/>
    <w:rsid w:val="007E2A15"/>
    <w:rsid w:val="007E56C4"/>
    <w:rsid w:val="008107D6"/>
    <w:rsid w:val="00841645"/>
    <w:rsid w:val="00852EC6"/>
    <w:rsid w:val="0088782D"/>
    <w:rsid w:val="008A0543"/>
    <w:rsid w:val="008A75F2"/>
    <w:rsid w:val="008B08EF"/>
    <w:rsid w:val="008B24BB"/>
    <w:rsid w:val="008B57DD"/>
    <w:rsid w:val="008B7081"/>
    <w:rsid w:val="008D40FF"/>
    <w:rsid w:val="00902964"/>
    <w:rsid w:val="009126F8"/>
    <w:rsid w:val="009429E5"/>
    <w:rsid w:val="0094790F"/>
    <w:rsid w:val="009608AC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0A6B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3BCB"/>
    <w:rsid w:val="00D03A13"/>
    <w:rsid w:val="00D14E73"/>
    <w:rsid w:val="00D60458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3D00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4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4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4E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E8"/>
    <w:rPr>
      <w:sz w:val="0"/>
      <w:szCs w:val="0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semiHidden/>
    <w:rsid w:val="00AA7471"/>
    <w:rPr>
      <w:color w:val="A6A6A6"/>
    </w:rPr>
  </w:style>
  <w:style w:type="character" w:customStyle="1" w:styleId="CheckBoxChar">
    <w:name w:val="Check Box Char"/>
    <w:basedOn w:val="DefaultParagraphFont"/>
    <w:link w:val="CheckBox"/>
    <w:uiPriority w:val="99"/>
    <w:semiHidden/>
    <w:locked/>
    <w:rsid w:val="001564EE"/>
    <w:rPr>
      <w:rFonts w:ascii="Tahoma" w:hAnsi="Tahoma" w:cs="Times New Roman"/>
      <w:color w:val="A6A6A6"/>
      <w:sz w:val="24"/>
      <w:szCs w:val="24"/>
    </w:rPr>
  </w:style>
  <w:style w:type="paragraph" w:customStyle="1" w:styleId="CompanyName">
    <w:name w:val="Company Name"/>
    <w:basedOn w:val="Normal"/>
    <w:uiPriority w:val="99"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AA7471"/>
    <w:rPr>
      <w:rFonts w:ascii="Tahoma" w:hAnsi="Tahoma" w:cs="Times New Roman"/>
      <w:sz w:val="24"/>
      <w:szCs w:val="24"/>
    </w:rPr>
  </w:style>
  <w:style w:type="table" w:styleId="TableGrid">
    <w:name w:val="Table Grid"/>
    <w:basedOn w:val="TableNormal"/>
    <w:uiPriority w:val="99"/>
    <w:rsid w:val="00AA7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4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4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4E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E8"/>
    <w:rPr>
      <w:sz w:val="0"/>
      <w:szCs w:val="0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semiHidden/>
    <w:rsid w:val="00AA7471"/>
    <w:rPr>
      <w:color w:val="A6A6A6"/>
    </w:rPr>
  </w:style>
  <w:style w:type="character" w:customStyle="1" w:styleId="CheckBoxChar">
    <w:name w:val="Check Box Char"/>
    <w:basedOn w:val="DefaultParagraphFont"/>
    <w:link w:val="CheckBox"/>
    <w:uiPriority w:val="99"/>
    <w:semiHidden/>
    <w:locked/>
    <w:rsid w:val="001564EE"/>
    <w:rPr>
      <w:rFonts w:ascii="Tahoma" w:hAnsi="Tahoma" w:cs="Times New Roman"/>
      <w:color w:val="A6A6A6"/>
      <w:sz w:val="24"/>
      <w:szCs w:val="24"/>
    </w:rPr>
  </w:style>
  <w:style w:type="paragraph" w:customStyle="1" w:styleId="CompanyName">
    <w:name w:val="Company Name"/>
    <w:basedOn w:val="Normal"/>
    <w:uiPriority w:val="99"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AA7471"/>
    <w:rPr>
      <w:rFonts w:ascii="Tahoma" w:hAnsi="Tahoma" w:cs="Times New Roman"/>
      <w:sz w:val="24"/>
      <w:szCs w:val="24"/>
    </w:rPr>
  </w:style>
  <w:style w:type="table" w:styleId="TableGrid">
    <w:name w:val="Table Grid"/>
    <w:basedOn w:val="TableNormal"/>
    <w:uiPriority w:val="99"/>
    <w:rsid w:val="00AA7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%20Smoggi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Kim Smoggie</dc:creator>
  <cp:lastModifiedBy>lanearmey</cp:lastModifiedBy>
  <cp:revision>4</cp:revision>
  <cp:lastPrinted>2015-05-28T02:49:00Z</cp:lastPrinted>
  <dcterms:created xsi:type="dcterms:W3CDTF">2015-05-28T02:48:00Z</dcterms:created>
  <dcterms:modified xsi:type="dcterms:W3CDTF">2015-05-28T02:49:00Z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